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FDC54" w14:textId="77777777" w:rsidR="00377174" w:rsidRDefault="00377174"/>
    <w:p w14:paraId="1714559D" w14:textId="77777777" w:rsidR="00727292" w:rsidRDefault="00727292" w:rsidP="0074556E">
      <w:pPr>
        <w:spacing w:line="360" w:lineRule="auto"/>
        <w:ind w:firstLine="720"/>
        <w:jc w:val="both"/>
        <w:rPr>
          <w:sz w:val="24"/>
          <w:szCs w:val="24"/>
        </w:rPr>
      </w:pPr>
    </w:p>
    <w:p w14:paraId="02252C60" w14:textId="77777777" w:rsidR="00DD4792" w:rsidRDefault="00DD4792" w:rsidP="0074556E">
      <w:pPr>
        <w:spacing w:line="360" w:lineRule="auto"/>
        <w:ind w:firstLine="720"/>
        <w:jc w:val="both"/>
        <w:rPr>
          <w:sz w:val="24"/>
          <w:szCs w:val="24"/>
        </w:rPr>
      </w:pPr>
    </w:p>
    <w:p w14:paraId="67240529" w14:textId="77777777" w:rsidR="00DD4792" w:rsidRDefault="00DD4792" w:rsidP="0074556E">
      <w:pPr>
        <w:spacing w:line="360" w:lineRule="auto"/>
        <w:ind w:firstLine="720"/>
        <w:jc w:val="both"/>
        <w:rPr>
          <w:sz w:val="24"/>
          <w:szCs w:val="24"/>
        </w:rPr>
      </w:pPr>
    </w:p>
    <w:p w14:paraId="6BE6EF21" w14:textId="070DD1B5" w:rsidR="00464A6B" w:rsidRDefault="00DD4792">
      <w:pPr>
        <w:spacing w:line="360" w:lineRule="auto"/>
        <w:ind w:firstLine="720"/>
        <w:jc w:val="right"/>
        <w:rPr>
          <w:sz w:val="24"/>
          <w:szCs w:val="24"/>
        </w:rPr>
      </w:pPr>
      <w:r w:rsidRPr="00DD4792">
        <w:rPr>
          <w:sz w:val="24"/>
          <w:szCs w:val="24"/>
        </w:rPr>
        <w:t xml:space="preserve">Сообщение о результатах прекращения  </w:t>
      </w:r>
      <w:r w:rsidR="00464A6B" w:rsidRPr="00464A6B">
        <w:rPr>
          <w:sz w:val="24"/>
          <w:szCs w:val="24"/>
        </w:rPr>
        <w:t>Открытого паевого инвестиционного фонда рыночных финансовых инструментов «</w:t>
      </w:r>
      <w:r w:rsidR="008B24AD">
        <w:rPr>
          <w:sz w:val="24"/>
          <w:szCs w:val="24"/>
        </w:rPr>
        <w:t>Герфин – фонд облигаций</w:t>
      </w:r>
      <w:r w:rsidR="00464A6B" w:rsidRPr="00464A6B">
        <w:rPr>
          <w:sz w:val="24"/>
          <w:szCs w:val="24"/>
        </w:rPr>
        <w:t>»</w:t>
      </w:r>
    </w:p>
    <w:p w14:paraId="1570B1C9" w14:textId="77777777" w:rsidR="00D36517" w:rsidRDefault="00D36517" w:rsidP="00BC75AA">
      <w:pPr>
        <w:pStyle w:val="10"/>
        <w:spacing w:line="276" w:lineRule="auto"/>
        <w:ind w:left="0"/>
        <w:jc w:val="center"/>
        <w:rPr>
          <w:szCs w:val="24"/>
          <w:lang w:eastAsia="en-US"/>
        </w:rPr>
      </w:pPr>
    </w:p>
    <w:p w14:paraId="1F613BF8" w14:textId="77777777" w:rsidR="00727292" w:rsidRPr="00253039" w:rsidRDefault="00727292" w:rsidP="00BC75AA">
      <w:pPr>
        <w:pStyle w:val="10"/>
        <w:spacing w:line="276" w:lineRule="auto"/>
        <w:ind w:left="0"/>
        <w:jc w:val="center"/>
        <w:rPr>
          <w:szCs w:val="24"/>
          <w:lang w:eastAsia="en-US"/>
        </w:rPr>
      </w:pPr>
    </w:p>
    <w:p w14:paraId="70466BA9" w14:textId="77777777" w:rsidR="00727292" w:rsidRPr="00253039" w:rsidRDefault="00727292" w:rsidP="00727292">
      <w:pPr>
        <w:pStyle w:val="10"/>
        <w:spacing w:line="276" w:lineRule="auto"/>
        <w:ind w:left="0"/>
        <w:jc w:val="both"/>
        <w:rPr>
          <w:szCs w:val="24"/>
          <w:lang w:eastAsia="en-US"/>
        </w:rPr>
      </w:pPr>
    </w:p>
    <w:p w14:paraId="589D390A" w14:textId="77777777" w:rsidR="00DD4792" w:rsidRDefault="00727292" w:rsidP="00DD4792">
      <w:pPr>
        <w:pStyle w:val="10"/>
        <w:spacing w:line="276" w:lineRule="auto"/>
        <w:ind w:left="0"/>
        <w:jc w:val="both"/>
        <w:rPr>
          <w:szCs w:val="24"/>
          <w:lang w:eastAsia="en-US"/>
        </w:rPr>
      </w:pPr>
      <w:r w:rsidRPr="00253039">
        <w:rPr>
          <w:szCs w:val="24"/>
          <w:lang w:eastAsia="en-US"/>
        </w:rPr>
        <w:t xml:space="preserve">       </w:t>
      </w:r>
    </w:p>
    <w:p w14:paraId="22A21E35" w14:textId="57568E3A" w:rsidR="00DD4792" w:rsidRDefault="00DD4792" w:rsidP="00DD4792">
      <w:pPr>
        <w:pStyle w:val="10"/>
        <w:spacing w:line="276" w:lineRule="auto"/>
        <w:ind w:left="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Отчет о прекращении утвержден Банком России</w:t>
      </w:r>
      <w:r w:rsidR="007C0EBA">
        <w:rPr>
          <w:szCs w:val="24"/>
          <w:lang w:eastAsia="en-US"/>
        </w:rPr>
        <w:t xml:space="preserve"> </w:t>
      </w:r>
      <w:r w:rsidR="00B80313">
        <w:rPr>
          <w:szCs w:val="24"/>
          <w:lang w:eastAsia="en-US"/>
        </w:rPr>
        <w:t>10</w:t>
      </w:r>
      <w:r w:rsidR="0051226D">
        <w:rPr>
          <w:szCs w:val="24"/>
          <w:lang w:eastAsia="en-US"/>
        </w:rPr>
        <w:t>.</w:t>
      </w:r>
      <w:r w:rsidR="008B24AD">
        <w:rPr>
          <w:szCs w:val="24"/>
          <w:lang w:eastAsia="en-US"/>
        </w:rPr>
        <w:t>0</w:t>
      </w:r>
      <w:r w:rsidR="00B80313">
        <w:rPr>
          <w:szCs w:val="24"/>
          <w:lang w:eastAsia="en-US"/>
        </w:rPr>
        <w:t>3</w:t>
      </w:r>
      <w:r w:rsidR="0051226D">
        <w:rPr>
          <w:szCs w:val="24"/>
          <w:lang w:eastAsia="en-US"/>
        </w:rPr>
        <w:t>.202</w:t>
      </w:r>
      <w:r w:rsidR="008B24AD">
        <w:rPr>
          <w:szCs w:val="24"/>
          <w:lang w:eastAsia="en-US"/>
        </w:rPr>
        <w:t>6</w:t>
      </w:r>
    </w:p>
    <w:p w14:paraId="406DAE79" w14:textId="77777777" w:rsidR="00DD4792" w:rsidRDefault="00DD4792" w:rsidP="00DD4792">
      <w:pPr>
        <w:pStyle w:val="10"/>
        <w:spacing w:line="276" w:lineRule="auto"/>
        <w:ind w:left="0"/>
        <w:jc w:val="both"/>
        <w:rPr>
          <w:szCs w:val="24"/>
          <w:lang w:eastAsia="en-US"/>
        </w:rPr>
      </w:pPr>
    </w:p>
    <w:p w14:paraId="4ACB1BEB" w14:textId="6E3820A8" w:rsidR="00DD4792" w:rsidRDefault="00DD4792" w:rsidP="00DD4792">
      <w:pPr>
        <w:pStyle w:val="10"/>
        <w:spacing w:line="276" w:lineRule="auto"/>
        <w:ind w:left="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- с</w:t>
      </w:r>
      <w:r w:rsidRPr="00253039">
        <w:rPr>
          <w:szCs w:val="24"/>
          <w:lang w:eastAsia="en-US"/>
        </w:rPr>
        <w:t>пис</w:t>
      </w:r>
      <w:r>
        <w:rPr>
          <w:szCs w:val="24"/>
          <w:lang w:eastAsia="en-US"/>
        </w:rPr>
        <w:t xml:space="preserve">ок </w:t>
      </w:r>
      <w:r w:rsidRPr="00253039">
        <w:rPr>
          <w:szCs w:val="24"/>
          <w:lang w:eastAsia="en-US"/>
        </w:rPr>
        <w:t xml:space="preserve"> лиц</w:t>
      </w:r>
      <w:r>
        <w:rPr>
          <w:szCs w:val="24"/>
          <w:lang w:eastAsia="en-US"/>
        </w:rPr>
        <w:t>,</w:t>
      </w:r>
      <w:r w:rsidRPr="00253039">
        <w:rPr>
          <w:szCs w:val="24"/>
          <w:lang w:eastAsia="en-US"/>
        </w:rPr>
        <w:t xml:space="preserve"> имеющих право на выплату денежной компенсации при прекращении фонда</w:t>
      </w:r>
      <w:r>
        <w:rPr>
          <w:szCs w:val="24"/>
          <w:lang w:eastAsia="en-US"/>
        </w:rPr>
        <w:t xml:space="preserve"> от 1</w:t>
      </w:r>
      <w:r w:rsidR="008B24AD">
        <w:rPr>
          <w:szCs w:val="24"/>
          <w:lang w:eastAsia="en-US"/>
        </w:rPr>
        <w:t>9</w:t>
      </w:r>
      <w:r>
        <w:rPr>
          <w:szCs w:val="24"/>
          <w:lang w:eastAsia="en-US"/>
        </w:rPr>
        <w:t>.</w:t>
      </w:r>
      <w:r w:rsidR="008B24AD">
        <w:rPr>
          <w:szCs w:val="24"/>
          <w:lang w:eastAsia="en-US"/>
        </w:rPr>
        <w:t>12</w:t>
      </w:r>
      <w:r>
        <w:rPr>
          <w:szCs w:val="24"/>
          <w:lang w:eastAsia="en-US"/>
        </w:rPr>
        <w:t>.202</w:t>
      </w:r>
      <w:r w:rsidR="008B24AD">
        <w:rPr>
          <w:szCs w:val="24"/>
          <w:lang w:eastAsia="en-US"/>
        </w:rPr>
        <w:t>5</w:t>
      </w:r>
    </w:p>
    <w:p w14:paraId="6CFAD68B" w14:textId="7A49CFDA" w:rsidR="00DD4792" w:rsidRDefault="00DD4792" w:rsidP="00DD4792">
      <w:pPr>
        <w:pStyle w:val="10"/>
        <w:spacing w:line="276" w:lineRule="auto"/>
        <w:ind w:left="0"/>
        <w:jc w:val="both"/>
      </w:pPr>
      <w:r>
        <w:rPr>
          <w:szCs w:val="24"/>
          <w:lang w:eastAsia="en-US"/>
        </w:rPr>
        <w:t xml:space="preserve">- </w:t>
      </w:r>
      <w:r>
        <w:t xml:space="preserve">общая сумма денежных средств, распределенных при прекращении паевого инвестиционного фонда между кредиторами в соответствии с очередностью  </w:t>
      </w:r>
      <w:r w:rsidR="008B24AD">
        <w:t>156 945 124,30</w:t>
      </w:r>
      <w:r>
        <w:t xml:space="preserve"> руб.;</w:t>
      </w:r>
    </w:p>
    <w:p w14:paraId="6E0579F8" w14:textId="7CB7E417" w:rsidR="00DD4792" w:rsidRDefault="00DD4792" w:rsidP="00DD4792">
      <w:pPr>
        <w:pStyle w:val="10"/>
        <w:spacing w:line="276" w:lineRule="auto"/>
        <w:ind w:left="0"/>
        <w:jc w:val="both"/>
      </w:pPr>
      <w:r>
        <w:t xml:space="preserve">- сумма денежных средств, выплаченных при прекращении паевого инвестиционного фонда кредиторам первой очереди  </w:t>
      </w:r>
      <w:r w:rsidR="008B24AD">
        <w:t>180 614,44</w:t>
      </w:r>
      <w:r>
        <w:t xml:space="preserve"> руб.;</w:t>
      </w:r>
    </w:p>
    <w:p w14:paraId="63251973" w14:textId="35B636F9" w:rsidR="00DD4792" w:rsidRDefault="00DD4792" w:rsidP="00DD4792">
      <w:pPr>
        <w:pStyle w:val="10"/>
        <w:spacing w:line="276" w:lineRule="auto"/>
        <w:ind w:left="0"/>
        <w:jc w:val="both"/>
      </w:pPr>
      <w:r>
        <w:t xml:space="preserve">- сумма денежных средств, выплаченных при прекращении паевого инвестиционного фонда кредиторам второй очереди  </w:t>
      </w:r>
      <w:r w:rsidR="008B24AD">
        <w:t>4 681 939,63</w:t>
      </w:r>
      <w:r>
        <w:t xml:space="preserve"> руб.;</w:t>
      </w:r>
    </w:p>
    <w:p w14:paraId="214E4272" w14:textId="6A875CC3" w:rsidR="00DD4792" w:rsidRDefault="00DD4792" w:rsidP="00DD4792">
      <w:pPr>
        <w:pStyle w:val="10"/>
        <w:spacing w:line="276" w:lineRule="auto"/>
        <w:ind w:left="0"/>
        <w:jc w:val="both"/>
      </w:pPr>
      <w:r>
        <w:t xml:space="preserve">- сумма денежных средств, выплаченных при прекращении паевого инвестиционного фонда кредиторам третьей очереди  </w:t>
      </w:r>
      <w:r w:rsidR="00A3579D">
        <w:t>1</w:t>
      </w:r>
      <w:r w:rsidR="008B24AD">
        <w:t> 356 029,57</w:t>
      </w:r>
      <w:r>
        <w:t xml:space="preserve"> руб.;</w:t>
      </w:r>
    </w:p>
    <w:p w14:paraId="5257D7F2" w14:textId="65FE941B" w:rsidR="00DD4792" w:rsidRDefault="00DD4792" w:rsidP="00DD4792">
      <w:pPr>
        <w:pStyle w:val="10"/>
        <w:spacing w:line="276" w:lineRule="auto"/>
        <w:ind w:left="0"/>
        <w:jc w:val="both"/>
      </w:pPr>
      <w:r>
        <w:t xml:space="preserve">- сумма денежных средств, выплаченных при прекращении паевого инвестиционного фонда кредиторам четвертой очереди  </w:t>
      </w:r>
      <w:r w:rsidR="008B24AD">
        <w:t>150 726 540,66</w:t>
      </w:r>
      <w:r>
        <w:t xml:space="preserve"> руб.;</w:t>
      </w:r>
    </w:p>
    <w:p w14:paraId="0F04322A" w14:textId="7284C5E5" w:rsidR="00DD4792" w:rsidRPr="00CF0B3F" w:rsidRDefault="00DD4792" w:rsidP="00DD4792">
      <w:pPr>
        <w:pStyle w:val="10"/>
        <w:spacing w:line="276" w:lineRule="auto"/>
        <w:ind w:left="0"/>
        <w:jc w:val="both"/>
      </w:pPr>
      <w:r w:rsidRPr="005D2075">
        <w:rPr>
          <w:szCs w:val="24"/>
        </w:rPr>
        <w:t xml:space="preserve">- </w:t>
      </w:r>
      <w:r>
        <w:rPr>
          <w:szCs w:val="24"/>
        </w:rPr>
        <w:t xml:space="preserve"> </w:t>
      </w:r>
      <w:r w:rsidRPr="005D2075">
        <w:rPr>
          <w:szCs w:val="24"/>
        </w:rPr>
        <w:t xml:space="preserve">сумма денежной компенсации, приходящейся на один инвестиционный пай, выплаченной кредиторам четвертой </w:t>
      </w:r>
      <w:r w:rsidRPr="00CF0B3F">
        <w:t xml:space="preserve">очереди составила </w:t>
      </w:r>
      <w:r w:rsidR="00EF3C9E">
        <w:t>3 476,510695015</w:t>
      </w:r>
      <w:r w:rsidRPr="00CF0B3F">
        <w:t xml:space="preserve"> руб</w:t>
      </w:r>
      <w:r>
        <w:t>.</w:t>
      </w:r>
    </w:p>
    <w:p w14:paraId="2F05212B" w14:textId="77777777" w:rsidR="00DD4792" w:rsidRPr="00CF0B3F" w:rsidRDefault="00DD4792" w:rsidP="00DD4792">
      <w:pPr>
        <w:pStyle w:val="10"/>
        <w:spacing w:line="276" w:lineRule="auto"/>
        <w:ind w:left="0"/>
        <w:jc w:val="both"/>
      </w:pPr>
    </w:p>
    <w:p w14:paraId="72D63307" w14:textId="77777777" w:rsidR="00241D2E" w:rsidRPr="001F7608" w:rsidRDefault="00241D2E" w:rsidP="00241D2E">
      <w:pPr>
        <w:pStyle w:val="10"/>
        <w:spacing w:line="276" w:lineRule="auto"/>
        <w:ind w:left="0"/>
        <w:jc w:val="both"/>
        <w:rPr>
          <w:szCs w:val="24"/>
        </w:rPr>
      </w:pPr>
      <w:r>
        <w:rPr>
          <w:szCs w:val="24"/>
        </w:rPr>
        <w:t xml:space="preserve">    </w:t>
      </w:r>
    </w:p>
    <w:p w14:paraId="1E708D87" w14:textId="77777777" w:rsidR="00253039" w:rsidRPr="001F7608" w:rsidRDefault="00253039" w:rsidP="0074556E">
      <w:pPr>
        <w:spacing w:line="360" w:lineRule="auto"/>
        <w:ind w:firstLine="720"/>
        <w:jc w:val="both"/>
        <w:rPr>
          <w:sz w:val="24"/>
          <w:szCs w:val="24"/>
        </w:rPr>
      </w:pPr>
    </w:p>
    <w:p w14:paraId="5EF242CB" w14:textId="77777777" w:rsidR="00253039" w:rsidRPr="001F7608" w:rsidRDefault="00253039" w:rsidP="0074556E">
      <w:pPr>
        <w:spacing w:line="360" w:lineRule="auto"/>
        <w:ind w:firstLine="720"/>
        <w:jc w:val="both"/>
        <w:rPr>
          <w:sz w:val="24"/>
          <w:szCs w:val="24"/>
        </w:rPr>
      </w:pPr>
    </w:p>
    <w:p w14:paraId="0EF93BEB" w14:textId="77777777" w:rsidR="00253039" w:rsidRPr="001F7608" w:rsidRDefault="00253039" w:rsidP="0074556E">
      <w:pPr>
        <w:spacing w:line="360" w:lineRule="auto"/>
        <w:ind w:firstLine="720"/>
        <w:jc w:val="both"/>
        <w:rPr>
          <w:sz w:val="24"/>
          <w:szCs w:val="24"/>
        </w:rPr>
      </w:pPr>
    </w:p>
    <w:p w14:paraId="0A7C5581" w14:textId="77777777" w:rsidR="00D50F4C" w:rsidRPr="001F7608" w:rsidRDefault="00CE5A23" w:rsidP="00D50F4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 уважением,</w:t>
      </w:r>
    </w:p>
    <w:p w14:paraId="5EE8F301" w14:textId="77777777" w:rsidR="00377174" w:rsidRDefault="00CE5A23" w:rsidP="00FF7CDE">
      <w:pPr>
        <w:spacing w:line="360" w:lineRule="auto"/>
        <w:jc w:val="both"/>
        <w:rPr>
          <w:rFonts w:eastAsia="Calibri"/>
          <w:sz w:val="24"/>
          <w:szCs w:val="24"/>
        </w:rPr>
      </w:pPr>
      <w:r w:rsidRPr="00CE5A23">
        <w:rPr>
          <w:rFonts w:eastAsia="Calibri"/>
          <w:sz w:val="24"/>
          <w:szCs w:val="24"/>
        </w:rPr>
        <w:t>Генеральный директор ЗАО «ПРСД»                                                                  Г.Н. Панкратова</w:t>
      </w:r>
    </w:p>
    <w:p w14:paraId="29BF4F99" w14:textId="47C82D39" w:rsidR="00D14B94" w:rsidRPr="001F7608" w:rsidRDefault="00B80313" w:rsidP="00D14B94">
      <w:pPr>
        <w:spacing w:line="360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10</w:t>
      </w:r>
      <w:r w:rsidR="00D14B94">
        <w:rPr>
          <w:rFonts w:eastAsia="Calibri"/>
          <w:sz w:val="24"/>
          <w:szCs w:val="24"/>
        </w:rPr>
        <w:t>.</w:t>
      </w:r>
      <w:r w:rsidR="00EF3C9E">
        <w:rPr>
          <w:rFonts w:eastAsia="Calibri"/>
          <w:sz w:val="24"/>
          <w:szCs w:val="24"/>
        </w:rPr>
        <w:t>0</w:t>
      </w:r>
      <w:r>
        <w:rPr>
          <w:rFonts w:eastAsia="Calibri"/>
          <w:sz w:val="24"/>
          <w:szCs w:val="24"/>
        </w:rPr>
        <w:t>3</w:t>
      </w:r>
      <w:r w:rsidR="00D14B94">
        <w:rPr>
          <w:rFonts w:eastAsia="Calibri"/>
          <w:sz w:val="24"/>
          <w:szCs w:val="24"/>
        </w:rPr>
        <w:t>.202</w:t>
      </w:r>
      <w:r w:rsidR="00EF3C9E">
        <w:rPr>
          <w:rFonts w:eastAsia="Calibri"/>
          <w:sz w:val="24"/>
          <w:szCs w:val="24"/>
        </w:rPr>
        <w:t>6</w:t>
      </w:r>
    </w:p>
    <w:sectPr w:rsidR="00D14B94" w:rsidRPr="001F7608" w:rsidSect="0029185E">
      <w:footerReference w:type="default" r:id="rId8"/>
      <w:headerReference w:type="first" r:id="rId9"/>
      <w:pgSz w:w="11906" w:h="16838" w:code="9"/>
      <w:pgMar w:top="1440" w:right="992" w:bottom="851" w:left="1418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B77CE" w14:textId="77777777" w:rsidR="00ED50DD" w:rsidRDefault="00ED50DD">
      <w:r>
        <w:separator/>
      </w:r>
    </w:p>
  </w:endnote>
  <w:endnote w:type="continuationSeparator" w:id="0">
    <w:p w14:paraId="63CECE75" w14:textId="77777777" w:rsidR="00ED50DD" w:rsidRDefault="00ED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2739F" w14:textId="77777777" w:rsidR="005F0556" w:rsidRDefault="005F055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95654" w14:textId="77777777" w:rsidR="00ED50DD" w:rsidRDefault="00ED50DD">
      <w:r>
        <w:separator/>
      </w:r>
    </w:p>
  </w:footnote>
  <w:footnote w:type="continuationSeparator" w:id="0">
    <w:p w14:paraId="41D055AB" w14:textId="77777777" w:rsidR="00ED50DD" w:rsidRDefault="00ED5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E30F0" w14:textId="77777777" w:rsidR="005F0556" w:rsidRPr="00377174" w:rsidRDefault="005F0556" w:rsidP="00377174">
    <w:pPr>
      <w:pStyle w:val="a3"/>
      <w:spacing w:before="120" w:after="120"/>
      <w:rPr>
        <w:rFonts w:ascii="Garamond" w:hAnsi="Garamond"/>
        <w:smallCaps/>
        <w:spacing w:val="24"/>
      </w:rPr>
    </w:pPr>
    <w:r>
      <w:rPr>
        <w:rFonts w:ascii="Garamond" w:hAnsi="Garamond"/>
        <w:smallCaps/>
        <w:noProof/>
        <w:spacing w:val="24"/>
        <w:lang w:eastAsia="ru-RU"/>
      </w:rPr>
      <w:drawing>
        <wp:anchor distT="0" distB="0" distL="114300" distR="114300" simplePos="0" relativeHeight="251657728" behindDoc="0" locked="0" layoutInCell="1" allowOverlap="1" wp14:anchorId="14C7B641" wp14:editId="4CA78C04">
          <wp:simplePos x="0" y="0"/>
          <wp:positionH relativeFrom="margin">
            <wp:posOffset>-1017270</wp:posOffset>
          </wp:positionH>
          <wp:positionV relativeFrom="margin">
            <wp:posOffset>-680085</wp:posOffset>
          </wp:positionV>
          <wp:extent cx="7536180" cy="790575"/>
          <wp:effectExtent l="19050" t="0" r="7620" b="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18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C29A7"/>
    <w:multiLevelType w:val="hybridMultilevel"/>
    <w:tmpl w:val="29B8EA7C"/>
    <w:lvl w:ilvl="0" w:tplc="04190001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05495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2B"/>
    <w:rsid w:val="00011792"/>
    <w:rsid w:val="00016997"/>
    <w:rsid w:val="0001799D"/>
    <w:rsid w:val="0002096B"/>
    <w:rsid w:val="000350D1"/>
    <w:rsid w:val="00040D1F"/>
    <w:rsid w:val="0004579E"/>
    <w:rsid w:val="0008396A"/>
    <w:rsid w:val="000921D3"/>
    <w:rsid w:val="00095C78"/>
    <w:rsid w:val="000B02D4"/>
    <w:rsid w:val="000B5CDF"/>
    <w:rsid w:val="000B677C"/>
    <w:rsid w:val="000D41B3"/>
    <w:rsid w:val="000D5042"/>
    <w:rsid w:val="000E2CF3"/>
    <w:rsid w:val="000E4A49"/>
    <w:rsid w:val="000F4002"/>
    <w:rsid w:val="00123463"/>
    <w:rsid w:val="001254C2"/>
    <w:rsid w:val="0013214E"/>
    <w:rsid w:val="00140126"/>
    <w:rsid w:val="001447BB"/>
    <w:rsid w:val="001448EA"/>
    <w:rsid w:val="0014626E"/>
    <w:rsid w:val="00150537"/>
    <w:rsid w:val="00153B8E"/>
    <w:rsid w:val="00155F01"/>
    <w:rsid w:val="00161653"/>
    <w:rsid w:val="00161DAB"/>
    <w:rsid w:val="00171CCC"/>
    <w:rsid w:val="001724B4"/>
    <w:rsid w:val="00175418"/>
    <w:rsid w:val="00183CF0"/>
    <w:rsid w:val="001B5602"/>
    <w:rsid w:val="001E3B34"/>
    <w:rsid w:val="001F333F"/>
    <w:rsid w:val="001F55D1"/>
    <w:rsid w:val="001F7608"/>
    <w:rsid w:val="00212005"/>
    <w:rsid w:val="002226A7"/>
    <w:rsid w:val="00222B53"/>
    <w:rsid w:val="00225154"/>
    <w:rsid w:val="00230C00"/>
    <w:rsid w:val="0023576B"/>
    <w:rsid w:val="00241213"/>
    <w:rsid w:val="00241D2E"/>
    <w:rsid w:val="0025060D"/>
    <w:rsid w:val="00251F37"/>
    <w:rsid w:val="002529EF"/>
    <w:rsid w:val="00253039"/>
    <w:rsid w:val="00254540"/>
    <w:rsid w:val="00267864"/>
    <w:rsid w:val="002707A7"/>
    <w:rsid w:val="00271484"/>
    <w:rsid w:val="002750D7"/>
    <w:rsid w:val="00276E5F"/>
    <w:rsid w:val="00282CCE"/>
    <w:rsid w:val="00286263"/>
    <w:rsid w:val="0029185E"/>
    <w:rsid w:val="00297370"/>
    <w:rsid w:val="002A5903"/>
    <w:rsid w:val="002C694E"/>
    <w:rsid w:val="002C739F"/>
    <w:rsid w:val="002D7267"/>
    <w:rsid w:val="002E1B76"/>
    <w:rsid w:val="002E1D74"/>
    <w:rsid w:val="00303C31"/>
    <w:rsid w:val="00315052"/>
    <w:rsid w:val="00321D54"/>
    <w:rsid w:val="003337A6"/>
    <w:rsid w:val="003341A5"/>
    <w:rsid w:val="00343CDB"/>
    <w:rsid w:val="00343D74"/>
    <w:rsid w:val="00360E93"/>
    <w:rsid w:val="00363CB3"/>
    <w:rsid w:val="003735D6"/>
    <w:rsid w:val="00376F21"/>
    <w:rsid w:val="00377174"/>
    <w:rsid w:val="003802A3"/>
    <w:rsid w:val="003835ED"/>
    <w:rsid w:val="003B4245"/>
    <w:rsid w:val="003B6A86"/>
    <w:rsid w:val="003B6AD1"/>
    <w:rsid w:val="003C496D"/>
    <w:rsid w:val="003D1CBA"/>
    <w:rsid w:val="003D541A"/>
    <w:rsid w:val="003F1EED"/>
    <w:rsid w:val="003F476F"/>
    <w:rsid w:val="003F6945"/>
    <w:rsid w:val="00402AB6"/>
    <w:rsid w:val="00405A57"/>
    <w:rsid w:val="00412095"/>
    <w:rsid w:val="004137FA"/>
    <w:rsid w:val="004219B3"/>
    <w:rsid w:val="00426CF7"/>
    <w:rsid w:val="004338C5"/>
    <w:rsid w:val="004612F3"/>
    <w:rsid w:val="00462A1B"/>
    <w:rsid w:val="00464A6B"/>
    <w:rsid w:val="004671BA"/>
    <w:rsid w:val="00476FE0"/>
    <w:rsid w:val="00484D55"/>
    <w:rsid w:val="004947C5"/>
    <w:rsid w:val="004A1149"/>
    <w:rsid w:val="004A272C"/>
    <w:rsid w:val="004A4B58"/>
    <w:rsid w:val="004A5E73"/>
    <w:rsid w:val="004B7D86"/>
    <w:rsid w:val="004C1F55"/>
    <w:rsid w:val="004E297F"/>
    <w:rsid w:val="004E2A78"/>
    <w:rsid w:val="0050339A"/>
    <w:rsid w:val="0051102E"/>
    <w:rsid w:val="0051226D"/>
    <w:rsid w:val="005179BC"/>
    <w:rsid w:val="00517C6C"/>
    <w:rsid w:val="00520D63"/>
    <w:rsid w:val="00532D76"/>
    <w:rsid w:val="0053710F"/>
    <w:rsid w:val="005519BD"/>
    <w:rsid w:val="00564CEB"/>
    <w:rsid w:val="00570F2C"/>
    <w:rsid w:val="00590582"/>
    <w:rsid w:val="005A106C"/>
    <w:rsid w:val="005A735B"/>
    <w:rsid w:val="005C0CDF"/>
    <w:rsid w:val="005C2252"/>
    <w:rsid w:val="005C53D2"/>
    <w:rsid w:val="005E04BD"/>
    <w:rsid w:val="005E1F72"/>
    <w:rsid w:val="005E656A"/>
    <w:rsid w:val="005E6939"/>
    <w:rsid w:val="005F0556"/>
    <w:rsid w:val="005F4695"/>
    <w:rsid w:val="00604B40"/>
    <w:rsid w:val="00610DE9"/>
    <w:rsid w:val="00613060"/>
    <w:rsid w:val="00624661"/>
    <w:rsid w:val="00625059"/>
    <w:rsid w:val="00626DCE"/>
    <w:rsid w:val="0063422B"/>
    <w:rsid w:val="006351A0"/>
    <w:rsid w:val="0064076C"/>
    <w:rsid w:val="00644F60"/>
    <w:rsid w:val="00650E51"/>
    <w:rsid w:val="00651A9E"/>
    <w:rsid w:val="0065280B"/>
    <w:rsid w:val="00654DA8"/>
    <w:rsid w:val="00656D95"/>
    <w:rsid w:val="00664709"/>
    <w:rsid w:val="00670048"/>
    <w:rsid w:val="00672C12"/>
    <w:rsid w:val="006946B5"/>
    <w:rsid w:val="00697FD3"/>
    <w:rsid w:val="006A6CF2"/>
    <w:rsid w:val="006B1974"/>
    <w:rsid w:val="006C1F55"/>
    <w:rsid w:val="006C37BC"/>
    <w:rsid w:val="006C7F55"/>
    <w:rsid w:val="006E2887"/>
    <w:rsid w:val="006E3F45"/>
    <w:rsid w:val="006F0E7E"/>
    <w:rsid w:val="007101AC"/>
    <w:rsid w:val="007176C1"/>
    <w:rsid w:val="00721A19"/>
    <w:rsid w:val="007240EE"/>
    <w:rsid w:val="00726D13"/>
    <w:rsid w:val="00727292"/>
    <w:rsid w:val="00734AAC"/>
    <w:rsid w:val="0074556E"/>
    <w:rsid w:val="00754BE2"/>
    <w:rsid w:val="00757172"/>
    <w:rsid w:val="00771420"/>
    <w:rsid w:val="00773639"/>
    <w:rsid w:val="00775E28"/>
    <w:rsid w:val="007769D9"/>
    <w:rsid w:val="00787019"/>
    <w:rsid w:val="0079057B"/>
    <w:rsid w:val="007A0568"/>
    <w:rsid w:val="007A620C"/>
    <w:rsid w:val="007C0EBA"/>
    <w:rsid w:val="007D0690"/>
    <w:rsid w:val="007D31D1"/>
    <w:rsid w:val="007D4591"/>
    <w:rsid w:val="007D73DC"/>
    <w:rsid w:val="007E33F2"/>
    <w:rsid w:val="007E65E7"/>
    <w:rsid w:val="007F169D"/>
    <w:rsid w:val="008013BC"/>
    <w:rsid w:val="00812692"/>
    <w:rsid w:val="00833AB1"/>
    <w:rsid w:val="00836ECB"/>
    <w:rsid w:val="00845B34"/>
    <w:rsid w:val="008501CF"/>
    <w:rsid w:val="00853684"/>
    <w:rsid w:val="00867B31"/>
    <w:rsid w:val="008803D8"/>
    <w:rsid w:val="00880D75"/>
    <w:rsid w:val="00887310"/>
    <w:rsid w:val="0089119A"/>
    <w:rsid w:val="00892463"/>
    <w:rsid w:val="008A05A9"/>
    <w:rsid w:val="008A44AF"/>
    <w:rsid w:val="008B24AD"/>
    <w:rsid w:val="008B2F72"/>
    <w:rsid w:val="008D18EF"/>
    <w:rsid w:val="008D657A"/>
    <w:rsid w:val="008D7FF8"/>
    <w:rsid w:val="008E0112"/>
    <w:rsid w:val="009020EC"/>
    <w:rsid w:val="00906DB9"/>
    <w:rsid w:val="00914AC3"/>
    <w:rsid w:val="0091660E"/>
    <w:rsid w:val="00921661"/>
    <w:rsid w:val="009349A0"/>
    <w:rsid w:val="00950136"/>
    <w:rsid w:val="009526D6"/>
    <w:rsid w:val="00960F82"/>
    <w:rsid w:val="00973528"/>
    <w:rsid w:val="00980424"/>
    <w:rsid w:val="00982741"/>
    <w:rsid w:val="00983B78"/>
    <w:rsid w:val="009857B7"/>
    <w:rsid w:val="009916BF"/>
    <w:rsid w:val="009A58FF"/>
    <w:rsid w:val="009B56F1"/>
    <w:rsid w:val="009B6878"/>
    <w:rsid w:val="009B6CE5"/>
    <w:rsid w:val="009C70ED"/>
    <w:rsid w:val="009D1619"/>
    <w:rsid w:val="009D1E72"/>
    <w:rsid w:val="009D50D3"/>
    <w:rsid w:val="009D631B"/>
    <w:rsid w:val="009F1E87"/>
    <w:rsid w:val="009F2E16"/>
    <w:rsid w:val="00A05813"/>
    <w:rsid w:val="00A13534"/>
    <w:rsid w:val="00A21DE9"/>
    <w:rsid w:val="00A241B9"/>
    <w:rsid w:val="00A30615"/>
    <w:rsid w:val="00A347C4"/>
    <w:rsid w:val="00A35067"/>
    <w:rsid w:val="00A3579D"/>
    <w:rsid w:val="00A6081E"/>
    <w:rsid w:val="00A61C5F"/>
    <w:rsid w:val="00A70652"/>
    <w:rsid w:val="00A71F08"/>
    <w:rsid w:val="00A750A0"/>
    <w:rsid w:val="00A77A6D"/>
    <w:rsid w:val="00A81CCB"/>
    <w:rsid w:val="00A93736"/>
    <w:rsid w:val="00A97BE8"/>
    <w:rsid w:val="00AC07D6"/>
    <w:rsid w:val="00AC7936"/>
    <w:rsid w:val="00AD293D"/>
    <w:rsid w:val="00AD2DF7"/>
    <w:rsid w:val="00AD6099"/>
    <w:rsid w:val="00AD6FCA"/>
    <w:rsid w:val="00AE1155"/>
    <w:rsid w:val="00AE70FD"/>
    <w:rsid w:val="00B001CA"/>
    <w:rsid w:val="00B01D53"/>
    <w:rsid w:val="00B208C7"/>
    <w:rsid w:val="00B26C04"/>
    <w:rsid w:val="00B359EC"/>
    <w:rsid w:val="00B45DD4"/>
    <w:rsid w:val="00B5479B"/>
    <w:rsid w:val="00B603BE"/>
    <w:rsid w:val="00B61602"/>
    <w:rsid w:val="00B63A6F"/>
    <w:rsid w:val="00B716D5"/>
    <w:rsid w:val="00B76330"/>
    <w:rsid w:val="00B779D9"/>
    <w:rsid w:val="00B80313"/>
    <w:rsid w:val="00B86C8A"/>
    <w:rsid w:val="00BA6666"/>
    <w:rsid w:val="00BA7792"/>
    <w:rsid w:val="00BB0881"/>
    <w:rsid w:val="00BB489D"/>
    <w:rsid w:val="00BB6403"/>
    <w:rsid w:val="00BC75AA"/>
    <w:rsid w:val="00BD5C33"/>
    <w:rsid w:val="00BE0849"/>
    <w:rsid w:val="00BE38F0"/>
    <w:rsid w:val="00BF7E7B"/>
    <w:rsid w:val="00C01AB2"/>
    <w:rsid w:val="00C025F8"/>
    <w:rsid w:val="00C05E64"/>
    <w:rsid w:val="00C102E4"/>
    <w:rsid w:val="00C17CE6"/>
    <w:rsid w:val="00C21552"/>
    <w:rsid w:val="00C22477"/>
    <w:rsid w:val="00C2334F"/>
    <w:rsid w:val="00C36B35"/>
    <w:rsid w:val="00C378E6"/>
    <w:rsid w:val="00C460AF"/>
    <w:rsid w:val="00C6218B"/>
    <w:rsid w:val="00C70B62"/>
    <w:rsid w:val="00C748B6"/>
    <w:rsid w:val="00C77849"/>
    <w:rsid w:val="00C816E8"/>
    <w:rsid w:val="00C87529"/>
    <w:rsid w:val="00C91A83"/>
    <w:rsid w:val="00C939BE"/>
    <w:rsid w:val="00C94655"/>
    <w:rsid w:val="00C948CB"/>
    <w:rsid w:val="00CA194D"/>
    <w:rsid w:val="00CA44D6"/>
    <w:rsid w:val="00CA55CF"/>
    <w:rsid w:val="00CA72F4"/>
    <w:rsid w:val="00CB6FCA"/>
    <w:rsid w:val="00CC20E2"/>
    <w:rsid w:val="00CC2C5A"/>
    <w:rsid w:val="00CC3056"/>
    <w:rsid w:val="00CC6EA2"/>
    <w:rsid w:val="00CD06BF"/>
    <w:rsid w:val="00CD0B61"/>
    <w:rsid w:val="00CD128A"/>
    <w:rsid w:val="00CD66F2"/>
    <w:rsid w:val="00CD7CE8"/>
    <w:rsid w:val="00CE4A6D"/>
    <w:rsid w:val="00CE5A23"/>
    <w:rsid w:val="00D005B5"/>
    <w:rsid w:val="00D02BF9"/>
    <w:rsid w:val="00D054F9"/>
    <w:rsid w:val="00D1194B"/>
    <w:rsid w:val="00D14B94"/>
    <w:rsid w:val="00D27AB4"/>
    <w:rsid w:val="00D3133E"/>
    <w:rsid w:val="00D36517"/>
    <w:rsid w:val="00D36968"/>
    <w:rsid w:val="00D50F4C"/>
    <w:rsid w:val="00D5180A"/>
    <w:rsid w:val="00D5194E"/>
    <w:rsid w:val="00D54FA2"/>
    <w:rsid w:val="00D6223D"/>
    <w:rsid w:val="00D636F6"/>
    <w:rsid w:val="00D64E20"/>
    <w:rsid w:val="00D6796A"/>
    <w:rsid w:val="00D7271D"/>
    <w:rsid w:val="00D72A4E"/>
    <w:rsid w:val="00D73707"/>
    <w:rsid w:val="00D80089"/>
    <w:rsid w:val="00D830D0"/>
    <w:rsid w:val="00D85473"/>
    <w:rsid w:val="00D86BB3"/>
    <w:rsid w:val="00D9273D"/>
    <w:rsid w:val="00D93879"/>
    <w:rsid w:val="00D941C0"/>
    <w:rsid w:val="00D95B6D"/>
    <w:rsid w:val="00DA5F8C"/>
    <w:rsid w:val="00DA6060"/>
    <w:rsid w:val="00DB1D33"/>
    <w:rsid w:val="00DB50CA"/>
    <w:rsid w:val="00DC67C5"/>
    <w:rsid w:val="00DD4792"/>
    <w:rsid w:val="00DF0D22"/>
    <w:rsid w:val="00DF5B66"/>
    <w:rsid w:val="00DF7BCB"/>
    <w:rsid w:val="00E056D4"/>
    <w:rsid w:val="00E0779B"/>
    <w:rsid w:val="00E07883"/>
    <w:rsid w:val="00E11DF2"/>
    <w:rsid w:val="00E146A7"/>
    <w:rsid w:val="00E23EA2"/>
    <w:rsid w:val="00E24103"/>
    <w:rsid w:val="00E3028D"/>
    <w:rsid w:val="00E30EDC"/>
    <w:rsid w:val="00E3432C"/>
    <w:rsid w:val="00E40C6C"/>
    <w:rsid w:val="00E473F9"/>
    <w:rsid w:val="00E47FB7"/>
    <w:rsid w:val="00E61D79"/>
    <w:rsid w:val="00E62390"/>
    <w:rsid w:val="00E67F09"/>
    <w:rsid w:val="00E70002"/>
    <w:rsid w:val="00E71BCF"/>
    <w:rsid w:val="00E71F99"/>
    <w:rsid w:val="00E75A50"/>
    <w:rsid w:val="00E948B1"/>
    <w:rsid w:val="00E96A37"/>
    <w:rsid w:val="00EB02F9"/>
    <w:rsid w:val="00ED0CD4"/>
    <w:rsid w:val="00ED0EF2"/>
    <w:rsid w:val="00ED50DD"/>
    <w:rsid w:val="00ED6AB0"/>
    <w:rsid w:val="00EE6C23"/>
    <w:rsid w:val="00EF3C9E"/>
    <w:rsid w:val="00F0297F"/>
    <w:rsid w:val="00F10D85"/>
    <w:rsid w:val="00F1180E"/>
    <w:rsid w:val="00F269DA"/>
    <w:rsid w:val="00F317E3"/>
    <w:rsid w:val="00F40AF4"/>
    <w:rsid w:val="00F44E31"/>
    <w:rsid w:val="00F479A9"/>
    <w:rsid w:val="00F515F1"/>
    <w:rsid w:val="00F5784D"/>
    <w:rsid w:val="00F624B0"/>
    <w:rsid w:val="00F675F6"/>
    <w:rsid w:val="00F72BFE"/>
    <w:rsid w:val="00F7393E"/>
    <w:rsid w:val="00F77CB3"/>
    <w:rsid w:val="00F8614E"/>
    <w:rsid w:val="00F866E0"/>
    <w:rsid w:val="00F91A9D"/>
    <w:rsid w:val="00FA7503"/>
    <w:rsid w:val="00FB48AA"/>
    <w:rsid w:val="00FB6681"/>
    <w:rsid w:val="00FC0718"/>
    <w:rsid w:val="00FC0E2D"/>
    <w:rsid w:val="00FC72E5"/>
    <w:rsid w:val="00FC796B"/>
    <w:rsid w:val="00FD423A"/>
    <w:rsid w:val="00FF4EC2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64FE359"/>
  <w15:docId w15:val="{1F99064F-D2A2-430D-8A15-A5B371BE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0DE9"/>
    <w:rPr>
      <w:lang w:eastAsia="en-US"/>
    </w:rPr>
  </w:style>
  <w:style w:type="paragraph" w:styleId="1">
    <w:name w:val="heading 1"/>
    <w:basedOn w:val="a"/>
    <w:next w:val="a"/>
    <w:qFormat/>
    <w:rsid w:val="00610D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10DE9"/>
    <w:pPr>
      <w:keepNext/>
      <w:jc w:val="center"/>
      <w:outlineLvl w:val="1"/>
    </w:pPr>
    <w:rPr>
      <w:bCs/>
      <w:sz w:val="24"/>
    </w:rPr>
  </w:style>
  <w:style w:type="paragraph" w:styleId="3">
    <w:name w:val="heading 3"/>
    <w:basedOn w:val="a"/>
    <w:next w:val="a"/>
    <w:qFormat/>
    <w:rsid w:val="00610DE9"/>
    <w:pPr>
      <w:keepNext/>
      <w:ind w:left="5040" w:firstLine="36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610DE9"/>
    <w:pPr>
      <w:keepNext/>
      <w:widowControl w:val="0"/>
      <w:spacing w:before="240" w:after="60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610DE9"/>
    <w:pPr>
      <w:keepNext/>
      <w:ind w:left="5040" w:firstLine="18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0DE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10DE9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610DE9"/>
    <w:pPr>
      <w:spacing w:after="240" w:line="240" w:lineRule="atLeast"/>
      <w:ind w:firstLine="360"/>
      <w:jc w:val="both"/>
    </w:pPr>
    <w:rPr>
      <w:rFonts w:ascii="Garamond" w:hAnsi="Garamond"/>
      <w:spacing w:val="-5"/>
      <w:sz w:val="24"/>
      <w:lang w:val="en-AU"/>
    </w:rPr>
  </w:style>
  <w:style w:type="paragraph" w:customStyle="1" w:styleId="DocumentLabel">
    <w:name w:val="Document Label"/>
    <w:next w:val="a"/>
    <w:rsid w:val="00610DE9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6">
    <w:name w:val="Emphasis"/>
    <w:qFormat/>
    <w:rsid w:val="00610DE9"/>
    <w:rPr>
      <w:caps/>
      <w:spacing w:val="10"/>
      <w:sz w:val="16"/>
    </w:rPr>
  </w:style>
  <w:style w:type="paragraph" w:styleId="a7">
    <w:name w:val="Message Header"/>
    <w:basedOn w:val="a5"/>
    <w:rsid w:val="00610DE9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a7"/>
    <w:next w:val="a7"/>
    <w:rsid w:val="00610DE9"/>
  </w:style>
  <w:style w:type="paragraph" w:customStyle="1" w:styleId="MessageHeaderLabel">
    <w:name w:val="Message Header Label"/>
    <w:basedOn w:val="a7"/>
    <w:next w:val="a7"/>
    <w:rsid w:val="00610DE9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7"/>
    <w:next w:val="a5"/>
    <w:rsid w:val="00610DE9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a8">
    <w:name w:val="Block Text"/>
    <w:basedOn w:val="a"/>
    <w:rsid w:val="00610DE9"/>
    <w:pPr>
      <w:ind w:left="4820" w:right="-52"/>
    </w:pPr>
    <w:rPr>
      <w:sz w:val="24"/>
    </w:rPr>
  </w:style>
  <w:style w:type="paragraph" w:styleId="a9">
    <w:name w:val="Body Text Indent"/>
    <w:basedOn w:val="a"/>
    <w:rsid w:val="00610DE9"/>
    <w:pPr>
      <w:ind w:right="485" w:firstLine="709"/>
      <w:jc w:val="both"/>
    </w:pPr>
    <w:rPr>
      <w:bCs/>
      <w:sz w:val="24"/>
      <w:szCs w:val="24"/>
      <w:lang w:eastAsia="ru-RU"/>
    </w:rPr>
  </w:style>
  <w:style w:type="paragraph" w:styleId="30">
    <w:name w:val="Body Text 3"/>
    <w:basedOn w:val="a"/>
    <w:rsid w:val="00610DE9"/>
    <w:pPr>
      <w:jc w:val="center"/>
    </w:pPr>
    <w:rPr>
      <w:b/>
      <w:sz w:val="28"/>
    </w:rPr>
  </w:style>
  <w:style w:type="paragraph" w:styleId="20">
    <w:name w:val="Body Text 2"/>
    <w:basedOn w:val="a"/>
    <w:rsid w:val="00610DE9"/>
    <w:pPr>
      <w:jc w:val="center"/>
    </w:pPr>
    <w:rPr>
      <w:sz w:val="24"/>
    </w:rPr>
  </w:style>
  <w:style w:type="paragraph" w:styleId="31">
    <w:name w:val="Body Text Indent 3"/>
    <w:basedOn w:val="a"/>
    <w:rsid w:val="00610DE9"/>
    <w:pPr>
      <w:ind w:left="720"/>
      <w:jc w:val="both"/>
    </w:pPr>
    <w:rPr>
      <w:bCs/>
      <w:sz w:val="24"/>
    </w:rPr>
  </w:style>
  <w:style w:type="paragraph" w:styleId="aa">
    <w:name w:val="Balloon Text"/>
    <w:basedOn w:val="a"/>
    <w:semiHidden/>
    <w:rsid w:val="003C496D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3337A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21">
    <w:name w:val="Body Text Indent 2"/>
    <w:basedOn w:val="a"/>
    <w:rsid w:val="005E04BD"/>
    <w:pPr>
      <w:spacing w:after="120" w:line="480" w:lineRule="auto"/>
      <w:ind w:left="283"/>
    </w:pPr>
  </w:style>
  <w:style w:type="paragraph" w:customStyle="1" w:styleId="ConsPlusTitle">
    <w:name w:val="ConsPlusTitle"/>
    <w:rsid w:val="00B7633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Hyperlink"/>
    <w:basedOn w:val="a0"/>
    <w:rsid w:val="004E297F"/>
    <w:rPr>
      <w:color w:val="002E70"/>
      <w:u w:val="single"/>
    </w:rPr>
  </w:style>
  <w:style w:type="table" w:customStyle="1" w:styleId="TableNormal">
    <w:name w:val="Table Normal"/>
    <w:rsid w:val="00D50F4C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Plain Text"/>
    <w:basedOn w:val="a"/>
    <w:link w:val="ae"/>
    <w:uiPriority w:val="99"/>
    <w:unhideWhenUsed/>
    <w:rsid w:val="007A0568"/>
    <w:rPr>
      <w:rFonts w:ascii="Consolas" w:eastAsiaTheme="minorHAnsi" w:hAnsi="Consolas" w:cstheme="minorBidi"/>
      <w:sz w:val="21"/>
      <w:szCs w:val="21"/>
    </w:rPr>
  </w:style>
  <w:style w:type="character" w:customStyle="1" w:styleId="ae">
    <w:name w:val="Текст Знак"/>
    <w:basedOn w:val="a0"/>
    <w:link w:val="ad"/>
    <w:uiPriority w:val="99"/>
    <w:rsid w:val="007A0568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10">
    <w:name w:val="Абзац списка1"/>
    <w:basedOn w:val="a"/>
    <w:rsid w:val="00727292"/>
    <w:pPr>
      <w:ind w:left="720"/>
    </w:pPr>
    <w:rPr>
      <w:sz w:val="24"/>
      <w:lang w:eastAsia="ru-RU"/>
    </w:rPr>
  </w:style>
  <w:style w:type="paragraph" w:styleId="af">
    <w:name w:val="Revision"/>
    <w:hidden/>
    <w:uiPriority w:val="99"/>
    <w:semiHidden/>
    <w:rsid w:val="005C0CD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8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9317">
              <w:marLeft w:val="150"/>
              <w:marRight w:val="150"/>
              <w:marTop w:val="55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3085">
                      <w:marLeft w:val="0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4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87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6BC0F-2E07-48E2-B7A4-397853B7C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5</TotalTime>
  <Pages>1</Pages>
  <Words>149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бланка ПРСД</vt:lpstr>
    </vt:vector>
  </TitlesOfParts>
  <Company>FRSD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бланка ПРСД</dc:title>
  <dc:creator>sizov</dc:creator>
  <cp:lastModifiedBy>Апраксина Светлана Евгеньевна</cp:lastModifiedBy>
  <cp:revision>5</cp:revision>
  <cp:lastPrinted>2019-07-18T10:39:00Z</cp:lastPrinted>
  <dcterms:created xsi:type="dcterms:W3CDTF">2025-12-26T13:45:00Z</dcterms:created>
  <dcterms:modified xsi:type="dcterms:W3CDTF">2026-03-10T11:38:00Z</dcterms:modified>
</cp:coreProperties>
</file>